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119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48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82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82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195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249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137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36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85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51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205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2465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142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97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2660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102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79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325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226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572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14999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6500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21499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205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214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358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29255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1106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5172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</w:tbl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1428</TotalTime>
  <Application>Yozo_Office</Application>
  <Pages>3</Pages>
  <Words>914</Words>
  <Characters>986</Characters>
  <Lines>212</Lines>
  <Paragraphs>185</Paragraphs>
  <CharactersWithSpaces>1061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2021-12-14T09:17:10Z</dcterms:created>
  <dcterms:modified xsi:type="dcterms:W3CDTF">2021-12-15T09:06:18Z</dcterms:modified>
</cp:coreProperties>
</file>