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96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39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36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171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69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85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37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2709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90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2617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98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89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317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226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565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14753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6449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21202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202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224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367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28653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1104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5102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1428</TotalTime>
  <Application>Yozo_Office</Application>
  <Pages>3</Pages>
  <Words>914</Words>
  <Characters>980</Characters>
  <Lines>212</Lines>
  <Paragraphs>185</Paragraphs>
  <CharactersWithSpaces>1055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2021-12-14T09:16:13Z</dcterms:created>
  <dcterms:modified xsi:type="dcterms:W3CDTF">2021-12-15T09:04:43Z</dcterms:modified>
</cp:coreProperties>
</file>