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105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17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155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277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81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92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24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7318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237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187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5678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71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62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318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228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569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14169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6324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20493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194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249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384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27742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1080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4872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</w:t>
            </w:r>
          </w:p>
        </w:tc>
      </w:tr>
    </w:tbl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115</TotalTime>
  <Application>Yozo_Office</Application>
  <Pages>3</Pages>
  <Words>914</Words>
  <Characters>983</Characters>
  <Lines>211</Lines>
  <Paragraphs>185</Paragraphs>
  <CharactersWithSpaces>1059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2021-12-14T07:18:19Z</dcterms:created>
  <dcterms:modified xsi:type="dcterms:W3CDTF">2021-12-14T09:14:10Z</dcterms:modified>
</cp:coreProperties>
</file>